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2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222"/>
        <w:gridCol w:w="868"/>
        <w:gridCol w:w="2967"/>
      </w:tblGrid>
      <w:tr w:rsidR="00620DD5" w:rsidRPr="0007054C" w:rsidTr="008E354A">
        <w:tc>
          <w:tcPr>
            <w:tcW w:w="9454" w:type="dxa"/>
            <w:gridSpan w:val="3"/>
          </w:tcPr>
          <w:p w:rsidR="00620DD5" w:rsidRPr="00D47389" w:rsidRDefault="00620DD5" w:rsidP="0056565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20DD5" w:rsidRDefault="00620DD5" w:rsidP="008E354A">
            <w:pPr>
              <w:jc w:val="center"/>
              <w:rPr>
                <w:rFonts w:eastAsia="Times New Roman" w:cstheme="minorHAnsi"/>
                <w:b/>
                <w:sz w:val="20"/>
                <w:szCs w:val="28"/>
                <w:lang w:eastAsia="pl-PL"/>
              </w:rPr>
            </w:pPr>
            <w:r w:rsidRPr="00562020">
              <w:rPr>
                <w:rFonts w:eastAsia="Times New Roman" w:cstheme="minorHAnsi"/>
                <w:b/>
                <w:sz w:val="20"/>
                <w:szCs w:val="28"/>
                <w:lang w:eastAsia="pl-PL"/>
              </w:rPr>
              <w:t>ZGODA NA WYDANIE</w:t>
            </w:r>
            <w:r>
              <w:rPr>
                <w:rFonts w:eastAsia="Times New Roman" w:cstheme="minorHAnsi"/>
                <w:b/>
                <w:sz w:val="20"/>
                <w:szCs w:val="28"/>
                <w:lang w:eastAsia="pl-PL"/>
              </w:rPr>
              <w:t xml:space="preserve"> CZASOWEJ</w:t>
            </w:r>
            <w:r w:rsidRPr="00562020">
              <w:rPr>
                <w:rFonts w:eastAsia="Times New Roman" w:cstheme="minorHAnsi"/>
                <w:b/>
                <w:sz w:val="20"/>
                <w:szCs w:val="28"/>
                <w:lang w:eastAsia="pl-PL"/>
              </w:rPr>
              <w:t xml:space="preserve"> KARTY BIBLIOTECZNEJ</w:t>
            </w:r>
          </w:p>
          <w:p w:rsidR="00620DD5" w:rsidRPr="00D47389" w:rsidRDefault="00620DD5" w:rsidP="008E354A">
            <w:pPr>
              <w:jc w:val="center"/>
              <w:rPr>
                <w:lang w:val="en-US"/>
              </w:rPr>
            </w:pPr>
            <w:r w:rsidRPr="00562020">
              <w:rPr>
                <w:rFonts w:eastAsia="Times New Roman" w:cstheme="minorHAnsi"/>
                <w:i/>
                <w:sz w:val="20"/>
                <w:szCs w:val="24"/>
                <w:lang w:val="en-GB" w:eastAsia="pl-PL"/>
              </w:rPr>
              <w:t xml:space="preserve">CONSENT </w:t>
            </w:r>
            <w:r>
              <w:rPr>
                <w:rFonts w:eastAsia="Times New Roman" w:cstheme="minorHAnsi"/>
                <w:i/>
                <w:sz w:val="20"/>
                <w:szCs w:val="24"/>
                <w:lang w:val="en-GB" w:eastAsia="pl-PL"/>
              </w:rPr>
              <w:t xml:space="preserve">FOR </w:t>
            </w:r>
            <w:r w:rsidRPr="00562020">
              <w:rPr>
                <w:rFonts w:eastAsia="Times New Roman" w:cstheme="minorHAnsi"/>
                <w:i/>
                <w:sz w:val="20"/>
                <w:szCs w:val="24"/>
                <w:lang w:val="en-GB" w:eastAsia="pl-PL"/>
              </w:rPr>
              <w:t xml:space="preserve">THE </w:t>
            </w:r>
            <w:r>
              <w:rPr>
                <w:rFonts w:eastAsia="Times New Roman" w:cstheme="minorHAnsi"/>
                <w:i/>
                <w:sz w:val="20"/>
                <w:szCs w:val="24"/>
                <w:lang w:val="en-GB" w:eastAsia="pl-PL"/>
              </w:rPr>
              <w:t xml:space="preserve">TEMPORARY </w:t>
            </w:r>
            <w:r w:rsidRPr="00562020">
              <w:rPr>
                <w:rFonts w:eastAsia="Times New Roman" w:cstheme="minorHAnsi"/>
                <w:i/>
                <w:sz w:val="20"/>
                <w:szCs w:val="24"/>
                <w:lang w:val="en-GB" w:eastAsia="pl-PL"/>
              </w:rPr>
              <w:t>LIBRARY CARD</w:t>
            </w:r>
          </w:p>
        </w:tc>
        <w:tc>
          <w:tcPr>
            <w:tcW w:w="2967" w:type="dxa"/>
          </w:tcPr>
          <w:p w:rsidR="00620DD5" w:rsidRPr="00AD35D8" w:rsidRDefault="00620DD5" w:rsidP="0056565E">
            <w:pPr>
              <w:jc w:val="right"/>
              <w:rPr>
                <w:lang w:val="en-GB"/>
              </w:rPr>
            </w:pPr>
          </w:p>
        </w:tc>
      </w:tr>
      <w:tr w:rsidR="00620DD5" w:rsidRPr="0007054C" w:rsidTr="008E354A">
        <w:trPr>
          <w:gridAfter w:val="2"/>
          <w:wAfter w:w="3835" w:type="dxa"/>
          <w:trHeight w:val="247"/>
        </w:trPr>
        <w:tc>
          <w:tcPr>
            <w:tcW w:w="8364" w:type="dxa"/>
          </w:tcPr>
          <w:p w:rsidR="00620DD5" w:rsidRPr="00AD35D8" w:rsidRDefault="00620DD5" w:rsidP="000201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pl-PL"/>
              </w:rPr>
            </w:pPr>
          </w:p>
        </w:tc>
        <w:tc>
          <w:tcPr>
            <w:tcW w:w="222" w:type="dxa"/>
          </w:tcPr>
          <w:p w:rsidR="00620DD5" w:rsidRPr="00AD35D8" w:rsidRDefault="00620DD5" w:rsidP="0056565E">
            <w:pPr>
              <w:jc w:val="right"/>
              <w:rPr>
                <w:lang w:val="en-GB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35"/>
        <w:gridCol w:w="5939"/>
      </w:tblGrid>
      <w:tr w:rsidR="00093DC6" w:rsidRPr="00562020" w:rsidTr="009A0790">
        <w:tc>
          <w:tcPr>
            <w:tcW w:w="3235" w:type="dxa"/>
            <w:vAlign w:val="center"/>
          </w:tcPr>
          <w:p w:rsidR="00093DC6" w:rsidRPr="00562020" w:rsidRDefault="00093DC6" w:rsidP="0056565E">
            <w:pPr>
              <w:rPr>
                <w:rFonts w:eastAsia="Times New Roman" w:cstheme="minorHAnsi"/>
                <w:b/>
                <w:sz w:val="20"/>
                <w:szCs w:val="28"/>
                <w:lang w:eastAsia="pl-PL"/>
              </w:rPr>
            </w:pPr>
            <w:r w:rsidRPr="00562020">
              <w:rPr>
                <w:rFonts w:eastAsia="Times New Roman" w:cstheme="minorHAnsi"/>
                <w:b/>
                <w:sz w:val="20"/>
                <w:szCs w:val="28"/>
                <w:lang w:eastAsia="pl-PL"/>
              </w:rPr>
              <w:t>IMIĘ I NAZWISKO</w:t>
            </w:r>
          </w:p>
          <w:p w:rsidR="00093DC6" w:rsidRPr="00562020" w:rsidRDefault="00093DC6" w:rsidP="0056565E">
            <w:pPr>
              <w:rPr>
                <w:rFonts w:eastAsia="Times New Roman" w:cstheme="minorHAnsi"/>
                <w:b/>
                <w:i/>
                <w:sz w:val="20"/>
                <w:szCs w:val="28"/>
                <w:lang w:eastAsia="pl-PL"/>
              </w:rPr>
            </w:pPr>
            <w:r w:rsidRPr="00562020">
              <w:rPr>
                <w:rFonts w:eastAsia="Times New Roman" w:cstheme="minorHAnsi"/>
                <w:b/>
                <w:i/>
                <w:sz w:val="20"/>
                <w:szCs w:val="28"/>
                <w:lang w:eastAsia="pl-PL"/>
              </w:rPr>
              <w:t>(NAME / SURNAME)</w:t>
            </w:r>
          </w:p>
          <w:p w:rsidR="00093DC6" w:rsidRPr="00562020" w:rsidRDefault="00093DC6" w:rsidP="0056565E">
            <w:pPr>
              <w:rPr>
                <w:rFonts w:eastAsia="Times New Roman" w:cstheme="minorHAnsi"/>
                <w:b/>
                <w:i/>
                <w:sz w:val="20"/>
                <w:szCs w:val="28"/>
                <w:lang w:eastAsia="pl-PL"/>
              </w:rPr>
            </w:pPr>
          </w:p>
        </w:tc>
        <w:tc>
          <w:tcPr>
            <w:tcW w:w="5939" w:type="dxa"/>
          </w:tcPr>
          <w:p w:rsidR="00093DC6" w:rsidRPr="00562020" w:rsidRDefault="00093DC6" w:rsidP="0056565E">
            <w:pPr>
              <w:rPr>
                <w:rFonts w:ascii="Bookman Old Style" w:eastAsia="Times New Roman" w:hAnsi="Bookman Old Style" w:cs="Times New Roman"/>
                <w:i/>
                <w:sz w:val="18"/>
                <w:szCs w:val="28"/>
                <w:lang w:eastAsia="pl-PL"/>
              </w:rPr>
            </w:pPr>
          </w:p>
        </w:tc>
      </w:tr>
      <w:tr w:rsidR="00093DC6" w:rsidRPr="00562020" w:rsidTr="009A0790">
        <w:tc>
          <w:tcPr>
            <w:tcW w:w="3235" w:type="dxa"/>
            <w:vAlign w:val="center"/>
          </w:tcPr>
          <w:p w:rsidR="00093DC6" w:rsidRPr="00562020" w:rsidRDefault="00093DC6" w:rsidP="0056565E">
            <w:pPr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</w:pPr>
            <w:r w:rsidRPr="00562020">
              <w:rPr>
                <w:rFonts w:eastAsia="Times New Roman" w:cstheme="minorHAnsi"/>
                <w:b/>
                <w:sz w:val="20"/>
                <w:szCs w:val="28"/>
                <w:lang w:val="en-GB" w:eastAsia="pl-PL"/>
              </w:rPr>
              <w:t xml:space="preserve">E-MAIL </w:t>
            </w:r>
            <w:r w:rsidRPr="00562020"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  <w:t>(E-MAIL)</w:t>
            </w:r>
          </w:p>
          <w:p w:rsidR="00093DC6" w:rsidRPr="00562020" w:rsidRDefault="00093DC6" w:rsidP="0056565E">
            <w:pPr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</w:pPr>
          </w:p>
        </w:tc>
        <w:tc>
          <w:tcPr>
            <w:tcW w:w="5939" w:type="dxa"/>
          </w:tcPr>
          <w:p w:rsidR="00093DC6" w:rsidRPr="00562020" w:rsidRDefault="00093DC6" w:rsidP="0056565E">
            <w:pPr>
              <w:rPr>
                <w:rFonts w:ascii="Bookman Old Style" w:eastAsia="Times New Roman" w:hAnsi="Bookman Old Style" w:cs="Times New Roman"/>
                <w:i/>
                <w:sz w:val="18"/>
                <w:szCs w:val="28"/>
                <w:lang w:val="en-GB" w:eastAsia="pl-PL"/>
              </w:rPr>
            </w:pPr>
          </w:p>
        </w:tc>
      </w:tr>
      <w:tr w:rsidR="00093DC6" w:rsidRPr="00562020" w:rsidTr="009A0790">
        <w:tc>
          <w:tcPr>
            <w:tcW w:w="3235" w:type="dxa"/>
            <w:vAlign w:val="center"/>
          </w:tcPr>
          <w:p w:rsidR="00093DC6" w:rsidRPr="00562020" w:rsidRDefault="00093DC6" w:rsidP="0056565E">
            <w:pPr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</w:pPr>
            <w:r w:rsidRPr="00562020">
              <w:rPr>
                <w:rFonts w:eastAsia="Times New Roman" w:cstheme="minorHAnsi"/>
                <w:b/>
                <w:sz w:val="20"/>
                <w:szCs w:val="28"/>
                <w:lang w:val="en-GB" w:eastAsia="pl-PL"/>
              </w:rPr>
              <w:t xml:space="preserve">PRACOWNIA </w:t>
            </w:r>
            <w:r w:rsidRPr="00562020"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  <w:t>(LABORATORY)</w:t>
            </w:r>
          </w:p>
          <w:p w:rsidR="00093DC6" w:rsidRPr="00562020" w:rsidRDefault="00093DC6" w:rsidP="0056565E">
            <w:pPr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</w:pPr>
          </w:p>
        </w:tc>
        <w:tc>
          <w:tcPr>
            <w:tcW w:w="5939" w:type="dxa"/>
          </w:tcPr>
          <w:p w:rsidR="00093DC6" w:rsidRPr="00562020" w:rsidRDefault="00093DC6" w:rsidP="0056565E">
            <w:pPr>
              <w:rPr>
                <w:rFonts w:ascii="Bookman Old Style" w:eastAsia="Times New Roman" w:hAnsi="Bookman Old Style" w:cs="Times New Roman"/>
                <w:i/>
                <w:sz w:val="18"/>
                <w:szCs w:val="28"/>
                <w:lang w:val="en-GB" w:eastAsia="pl-PL"/>
              </w:rPr>
            </w:pPr>
          </w:p>
        </w:tc>
      </w:tr>
      <w:tr w:rsidR="00093DC6" w:rsidRPr="00562020" w:rsidTr="009A0790">
        <w:tc>
          <w:tcPr>
            <w:tcW w:w="3235" w:type="dxa"/>
            <w:vAlign w:val="center"/>
          </w:tcPr>
          <w:p w:rsidR="00093DC6" w:rsidRPr="00562020" w:rsidRDefault="00093DC6" w:rsidP="0056565E">
            <w:pPr>
              <w:rPr>
                <w:rFonts w:eastAsia="Times New Roman" w:cstheme="minorHAnsi"/>
                <w:b/>
                <w:sz w:val="20"/>
                <w:szCs w:val="28"/>
                <w:lang w:val="en-GB" w:eastAsia="pl-PL"/>
              </w:rPr>
            </w:pPr>
            <w:r w:rsidRPr="00562020">
              <w:rPr>
                <w:rFonts w:eastAsia="Times New Roman" w:cstheme="minorHAnsi"/>
                <w:b/>
                <w:sz w:val="20"/>
                <w:szCs w:val="28"/>
                <w:lang w:val="en-GB" w:eastAsia="pl-PL"/>
              </w:rPr>
              <w:t>KIEROWNIK PRACOWNI</w:t>
            </w:r>
          </w:p>
          <w:p w:rsidR="00093DC6" w:rsidRPr="00562020" w:rsidRDefault="00093DC6" w:rsidP="0056565E">
            <w:pPr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</w:pPr>
            <w:r w:rsidRPr="00562020"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  <w:t>(LAB</w:t>
            </w:r>
            <w:r w:rsidR="00236417"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  <w:t>ORATORY</w:t>
            </w:r>
            <w:r w:rsidRPr="00562020"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  <w:t xml:space="preserve"> SUPERVISOR)</w:t>
            </w:r>
          </w:p>
          <w:p w:rsidR="00093DC6" w:rsidRPr="00562020" w:rsidRDefault="00093DC6" w:rsidP="0056565E">
            <w:pPr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</w:pPr>
          </w:p>
        </w:tc>
        <w:tc>
          <w:tcPr>
            <w:tcW w:w="5939" w:type="dxa"/>
          </w:tcPr>
          <w:p w:rsidR="00093DC6" w:rsidRPr="00562020" w:rsidRDefault="00093DC6" w:rsidP="0056565E">
            <w:pPr>
              <w:rPr>
                <w:rFonts w:ascii="Bookman Old Style" w:eastAsia="Times New Roman" w:hAnsi="Bookman Old Style" w:cs="Times New Roman"/>
                <w:i/>
                <w:sz w:val="18"/>
                <w:szCs w:val="28"/>
                <w:lang w:val="en-GB" w:eastAsia="pl-PL"/>
              </w:rPr>
            </w:pPr>
          </w:p>
        </w:tc>
      </w:tr>
      <w:tr w:rsidR="00093DC6" w:rsidRPr="0007054C" w:rsidTr="009A0790">
        <w:tc>
          <w:tcPr>
            <w:tcW w:w="3235" w:type="dxa"/>
            <w:vAlign w:val="center"/>
          </w:tcPr>
          <w:p w:rsidR="00AD35D8" w:rsidRPr="0007054C" w:rsidRDefault="00700CEE" w:rsidP="0056565E">
            <w:pPr>
              <w:rPr>
                <w:rFonts w:eastAsia="Times New Roman" w:cstheme="minorHAnsi"/>
                <w:b/>
                <w:sz w:val="20"/>
                <w:szCs w:val="28"/>
                <w:lang w:val="en-GB" w:eastAsia="pl-PL"/>
              </w:rPr>
            </w:pPr>
            <w:r w:rsidRPr="0007054C">
              <w:rPr>
                <w:rFonts w:eastAsia="Times New Roman" w:cstheme="minorHAnsi"/>
                <w:b/>
                <w:sz w:val="20"/>
                <w:szCs w:val="28"/>
                <w:lang w:val="en-GB" w:eastAsia="pl-PL"/>
              </w:rPr>
              <w:t>NUMER KARTY BIBLIOTECZNEJ</w:t>
            </w:r>
          </w:p>
          <w:p w:rsidR="00AD35D8" w:rsidRPr="0007054C" w:rsidRDefault="00AD35D8" w:rsidP="0056565E">
            <w:pPr>
              <w:rPr>
                <w:rFonts w:eastAsia="Times New Roman" w:cstheme="minorHAnsi"/>
                <w:b/>
                <w:sz w:val="20"/>
                <w:szCs w:val="28"/>
                <w:lang w:val="en-GB" w:eastAsia="pl-PL"/>
              </w:rPr>
            </w:pPr>
            <w:r w:rsidRPr="0007054C"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  <w:t>(LIBRARY CARD NUMBER)</w:t>
            </w:r>
          </w:p>
          <w:p w:rsidR="00093DC6" w:rsidRPr="0007054C" w:rsidRDefault="00093DC6" w:rsidP="0056565E">
            <w:pPr>
              <w:rPr>
                <w:rFonts w:eastAsia="Times New Roman" w:cstheme="minorHAnsi"/>
                <w:b/>
                <w:i/>
                <w:sz w:val="20"/>
                <w:szCs w:val="28"/>
                <w:lang w:val="en-GB" w:eastAsia="pl-PL"/>
              </w:rPr>
            </w:pPr>
          </w:p>
        </w:tc>
        <w:tc>
          <w:tcPr>
            <w:tcW w:w="5939" w:type="dxa"/>
          </w:tcPr>
          <w:p w:rsidR="00093DC6" w:rsidRPr="0007054C" w:rsidRDefault="00093DC6" w:rsidP="0056565E">
            <w:pPr>
              <w:rPr>
                <w:rFonts w:ascii="Bookman Old Style" w:eastAsia="Times New Roman" w:hAnsi="Bookman Old Style" w:cs="Times New Roman"/>
                <w:i/>
                <w:sz w:val="18"/>
                <w:szCs w:val="28"/>
                <w:lang w:val="en-GB" w:eastAsia="pl-PL"/>
              </w:rPr>
            </w:pPr>
          </w:p>
        </w:tc>
      </w:tr>
    </w:tbl>
    <w:p w:rsidR="00093DC6" w:rsidRPr="0007054C" w:rsidRDefault="00093DC6" w:rsidP="00093DC6">
      <w:pPr>
        <w:spacing w:after="0" w:line="240" w:lineRule="auto"/>
        <w:rPr>
          <w:rFonts w:ascii="Bookman Old Style" w:eastAsia="Times New Roman" w:hAnsi="Bookman Old Style" w:cs="Times New Roman"/>
          <w:i/>
          <w:sz w:val="18"/>
          <w:szCs w:val="28"/>
          <w:lang w:val="en-GB" w:eastAsia="pl-PL"/>
        </w:rPr>
      </w:pPr>
    </w:p>
    <w:p w:rsidR="00EE74E4" w:rsidRDefault="00093DC6" w:rsidP="00093DC6">
      <w:pPr>
        <w:spacing w:after="0" w:line="240" w:lineRule="auto"/>
        <w:ind w:firstLine="709"/>
        <w:jc w:val="both"/>
        <w:rPr>
          <w:rFonts w:eastAsia="Times New Roman" w:cstheme="minorHAnsi"/>
          <w:szCs w:val="28"/>
          <w:lang w:eastAsia="pl-PL"/>
        </w:rPr>
      </w:pPr>
      <w:r w:rsidRPr="00011E8B">
        <w:rPr>
          <w:rFonts w:eastAsia="Times New Roman" w:cstheme="minorHAnsi"/>
          <w:szCs w:val="28"/>
          <w:lang w:eastAsia="pl-PL"/>
        </w:rPr>
        <w:t xml:space="preserve">Niniejszym zaświadczam, że wymieniona wyżej osoba jest </w:t>
      </w:r>
      <w:r w:rsidR="000201A0" w:rsidRPr="00011E8B">
        <w:rPr>
          <w:rFonts w:eastAsia="Times New Roman" w:cstheme="minorHAnsi"/>
          <w:szCs w:val="28"/>
          <w:lang w:eastAsia="pl-PL"/>
        </w:rPr>
        <w:t>zatrudniona na umowę czasową</w:t>
      </w:r>
      <w:r w:rsidR="00150F77" w:rsidRPr="00011E8B">
        <w:rPr>
          <w:rFonts w:eastAsia="Times New Roman" w:cstheme="minorHAnsi"/>
          <w:szCs w:val="28"/>
          <w:lang w:eastAsia="pl-PL"/>
        </w:rPr>
        <w:t xml:space="preserve"> w Instytucie Biologii Doświadczalnej PAN</w:t>
      </w:r>
      <w:r w:rsidR="000201A0" w:rsidRPr="00011E8B">
        <w:rPr>
          <w:rFonts w:eastAsia="Times New Roman" w:cstheme="minorHAnsi"/>
          <w:szCs w:val="28"/>
          <w:lang w:eastAsia="pl-PL"/>
        </w:rPr>
        <w:t xml:space="preserve"> do dnia………………………………</w:t>
      </w:r>
      <w:r w:rsidR="003D0A70" w:rsidRPr="00011E8B">
        <w:rPr>
          <w:rFonts w:eastAsia="Times New Roman" w:cstheme="minorHAnsi"/>
          <w:szCs w:val="28"/>
          <w:lang w:eastAsia="pl-PL"/>
        </w:rPr>
        <w:t xml:space="preserve">. </w:t>
      </w:r>
    </w:p>
    <w:p w:rsidR="00767560" w:rsidRDefault="00767560" w:rsidP="00093DC6">
      <w:pPr>
        <w:spacing w:after="0" w:line="240" w:lineRule="auto"/>
        <w:jc w:val="both"/>
        <w:rPr>
          <w:rFonts w:eastAsia="Times New Roman" w:cstheme="minorHAnsi"/>
          <w:sz w:val="14"/>
          <w:szCs w:val="28"/>
          <w:lang w:eastAsia="pl-PL"/>
        </w:rPr>
      </w:pPr>
    </w:p>
    <w:p w:rsidR="00EE74E4" w:rsidRDefault="00093DC6" w:rsidP="00093DC6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562020">
        <w:rPr>
          <w:rFonts w:eastAsia="Times New Roman" w:cstheme="minorHAnsi"/>
          <w:lang w:eastAsia="pl-PL"/>
        </w:rPr>
        <w:t xml:space="preserve">Oświadczam, że zapoznałem się z Regulaminem Biblioteki Instytutu Biologii Doświadczalnej im. Marcelego Nenckiego PAN (§4 pkt. 3 poz. f): </w:t>
      </w:r>
      <w:r w:rsidRPr="00011E8B">
        <w:rPr>
          <w:rFonts w:eastAsia="Times New Roman" w:cstheme="minorHAnsi"/>
          <w:lang w:eastAsia="pl-PL"/>
        </w:rPr>
        <w:t xml:space="preserve">„w przypadku zniszczenia lub zgubienia wypożyczonych pozycji bibliotecznych, </w:t>
      </w:r>
      <w:r w:rsidRPr="00EE74E4">
        <w:rPr>
          <w:rFonts w:eastAsia="Times New Roman" w:cstheme="minorHAnsi"/>
          <w:lang w:eastAsia="pl-PL"/>
        </w:rPr>
        <w:t>pełną odpowiedzialność finansową ponosi</w:t>
      </w:r>
      <w:r w:rsidRPr="00011E8B">
        <w:rPr>
          <w:rFonts w:eastAsia="Times New Roman" w:cstheme="minorHAnsi"/>
          <w:lang w:eastAsia="pl-PL"/>
        </w:rPr>
        <w:t xml:space="preserve"> </w:t>
      </w:r>
      <w:r w:rsidR="000201A0" w:rsidRPr="00011E8B">
        <w:rPr>
          <w:rFonts w:eastAsia="Times New Roman" w:cstheme="minorHAnsi"/>
          <w:lang w:eastAsia="pl-PL"/>
        </w:rPr>
        <w:t>zatrudniony na umowie czasowej</w:t>
      </w:r>
      <w:r w:rsidRPr="00011E8B">
        <w:rPr>
          <w:rFonts w:eastAsia="Times New Roman" w:cstheme="minorHAnsi"/>
          <w:lang w:eastAsia="pl-PL"/>
        </w:rPr>
        <w:t>; w przypadku braku możliwości wyegzekwowania należności</w:t>
      </w:r>
      <w:r w:rsidR="000201A0" w:rsidRPr="00011E8B">
        <w:rPr>
          <w:rFonts w:eastAsia="Times New Roman" w:cstheme="minorHAnsi"/>
          <w:lang w:eastAsia="pl-PL"/>
        </w:rPr>
        <w:t xml:space="preserve"> od zatrudnionego</w:t>
      </w:r>
      <w:r w:rsidRPr="00011E8B">
        <w:rPr>
          <w:rFonts w:eastAsia="Times New Roman" w:cstheme="minorHAnsi"/>
          <w:lang w:eastAsia="pl-PL"/>
        </w:rPr>
        <w:t xml:space="preserve">, odpowiedzialność </w:t>
      </w:r>
      <w:r w:rsidR="00011E8B">
        <w:rPr>
          <w:rFonts w:eastAsia="Times New Roman" w:cstheme="minorHAnsi"/>
          <w:lang w:eastAsia="pl-PL"/>
        </w:rPr>
        <w:t>ta</w:t>
      </w:r>
      <w:r w:rsidRPr="00011E8B">
        <w:rPr>
          <w:rFonts w:eastAsia="Times New Roman" w:cstheme="minorHAnsi"/>
          <w:lang w:eastAsia="pl-PL"/>
        </w:rPr>
        <w:t xml:space="preserve"> zostaje przeniesiona na kierownika Pracowni, do której </w:t>
      </w:r>
      <w:r w:rsidR="000201A0" w:rsidRPr="00011E8B">
        <w:rPr>
          <w:rFonts w:eastAsia="Times New Roman" w:cstheme="minorHAnsi"/>
          <w:lang w:eastAsia="pl-PL"/>
        </w:rPr>
        <w:t xml:space="preserve">osoba </w:t>
      </w:r>
      <w:r w:rsidRPr="00011E8B">
        <w:rPr>
          <w:rFonts w:eastAsia="Times New Roman" w:cstheme="minorHAnsi"/>
          <w:lang w:eastAsia="pl-PL"/>
        </w:rPr>
        <w:t>został</w:t>
      </w:r>
      <w:r w:rsidR="000201A0" w:rsidRPr="00011E8B">
        <w:rPr>
          <w:rFonts w:eastAsia="Times New Roman" w:cstheme="minorHAnsi"/>
          <w:lang w:eastAsia="pl-PL"/>
        </w:rPr>
        <w:t xml:space="preserve">a zatrudniona </w:t>
      </w:r>
      <w:r w:rsidRPr="00011E8B">
        <w:rPr>
          <w:rFonts w:eastAsia="Times New Roman" w:cstheme="minorHAnsi"/>
          <w:lang w:eastAsia="pl-PL"/>
        </w:rPr>
        <w:t>i skutkuje potrąceniem z tematu Pracowni kwoty wskazanej przez pracownika Biblioteki”</w:t>
      </w:r>
      <w:r w:rsidR="00EE74E4">
        <w:rPr>
          <w:rFonts w:eastAsia="Times New Roman" w:cstheme="minorHAnsi"/>
          <w:lang w:eastAsia="pl-PL"/>
        </w:rPr>
        <w:t>.</w:t>
      </w:r>
    </w:p>
    <w:p w:rsidR="00EE74E4" w:rsidRDefault="00EE74E4" w:rsidP="00EE74E4">
      <w:pPr>
        <w:spacing w:after="0" w:line="240" w:lineRule="auto"/>
        <w:ind w:firstLine="708"/>
        <w:jc w:val="both"/>
        <w:rPr>
          <w:rFonts w:eastAsia="Times New Roman" w:cstheme="minorHAnsi"/>
          <w:szCs w:val="28"/>
          <w:lang w:eastAsia="pl-PL"/>
        </w:rPr>
      </w:pPr>
      <w:r>
        <w:rPr>
          <w:rFonts w:eastAsia="Times New Roman" w:cstheme="minorHAnsi"/>
          <w:szCs w:val="28"/>
          <w:lang w:eastAsia="pl-PL"/>
        </w:rPr>
        <w:t xml:space="preserve">Ostatni dzień trwania umowy jest jednocześnie terminem ważności karty bibliotecznej i ostatecznym terminem zwrotu wypożyczonych materiałów z Biblioteki. </w:t>
      </w:r>
    </w:p>
    <w:p w:rsidR="00EE74E4" w:rsidRDefault="00EE74E4" w:rsidP="00093DC6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</w:p>
    <w:p w:rsidR="00EE74E4" w:rsidRPr="00EE74E4" w:rsidRDefault="00EE74E4" w:rsidP="00EE74E4">
      <w:pPr>
        <w:spacing w:after="0" w:line="240" w:lineRule="auto"/>
        <w:ind w:firstLine="709"/>
        <w:jc w:val="both"/>
        <w:rPr>
          <w:rFonts w:eastAsia="Times New Roman" w:cstheme="minorHAnsi"/>
          <w:szCs w:val="28"/>
          <w:lang w:val="en-GB" w:eastAsia="pl-PL"/>
        </w:rPr>
      </w:pPr>
      <w:r w:rsidRPr="00EE74E4">
        <w:rPr>
          <w:rFonts w:eastAsia="Times New Roman" w:cstheme="minorHAnsi"/>
          <w:i/>
          <w:szCs w:val="28"/>
          <w:lang w:val="en-GB" w:eastAsia="pl-PL"/>
        </w:rPr>
        <w:t xml:space="preserve">I hereby certify that the above mentioned person is temporarily employed in the </w:t>
      </w:r>
      <w:proofErr w:type="spellStart"/>
      <w:r w:rsidRPr="00EE74E4">
        <w:rPr>
          <w:rFonts w:eastAsia="Times New Roman" w:cstheme="minorHAnsi"/>
          <w:i/>
          <w:szCs w:val="28"/>
          <w:lang w:val="en-GB" w:eastAsia="pl-PL"/>
        </w:rPr>
        <w:t>Nencki</w:t>
      </w:r>
      <w:proofErr w:type="spellEnd"/>
      <w:r w:rsidRPr="00EE74E4">
        <w:rPr>
          <w:rFonts w:eastAsia="Times New Roman" w:cstheme="minorHAnsi"/>
          <w:i/>
          <w:szCs w:val="28"/>
          <w:lang w:val="en-GB" w:eastAsia="pl-PL"/>
        </w:rPr>
        <w:t xml:space="preserve"> Institute PAS until …………………………. (the ending date).</w:t>
      </w:r>
    </w:p>
    <w:p w:rsidR="00093DC6" w:rsidRPr="00EE74E4" w:rsidRDefault="00093DC6" w:rsidP="00093DC6">
      <w:pPr>
        <w:spacing w:after="0" w:line="240" w:lineRule="auto"/>
        <w:ind w:firstLine="708"/>
        <w:jc w:val="both"/>
        <w:rPr>
          <w:rFonts w:eastAsia="Times New Roman" w:cstheme="minorHAnsi"/>
          <w:i/>
          <w:lang w:val="en-GB" w:eastAsia="pl-PL"/>
        </w:rPr>
      </w:pPr>
      <w:bookmarkStart w:id="0" w:name="_GoBack"/>
      <w:bookmarkEnd w:id="0"/>
      <w:r w:rsidRPr="00EE74E4">
        <w:rPr>
          <w:rFonts w:eastAsia="Times New Roman" w:cstheme="minorHAnsi"/>
          <w:i/>
          <w:lang w:val="en-GB" w:eastAsia="pl-PL"/>
        </w:rPr>
        <w:t xml:space="preserve">I declare that I am familiar with the Regulations of the Library of the </w:t>
      </w:r>
      <w:proofErr w:type="spellStart"/>
      <w:r w:rsidRPr="00EE74E4">
        <w:rPr>
          <w:rFonts w:eastAsia="Times New Roman" w:cstheme="minorHAnsi"/>
          <w:i/>
          <w:lang w:val="en-GB" w:eastAsia="pl-PL"/>
        </w:rPr>
        <w:t>Marceli</w:t>
      </w:r>
      <w:proofErr w:type="spellEnd"/>
      <w:r w:rsidRPr="00EE74E4">
        <w:rPr>
          <w:rFonts w:eastAsia="Times New Roman" w:cstheme="minorHAnsi"/>
          <w:i/>
          <w:lang w:val="en-GB" w:eastAsia="pl-PL"/>
        </w:rPr>
        <w:t xml:space="preserve"> </w:t>
      </w:r>
      <w:proofErr w:type="spellStart"/>
      <w:r w:rsidRPr="00EE74E4">
        <w:rPr>
          <w:rFonts w:eastAsia="Times New Roman" w:cstheme="minorHAnsi"/>
          <w:i/>
          <w:lang w:val="en-GB" w:eastAsia="pl-PL"/>
        </w:rPr>
        <w:t>Nencki</w:t>
      </w:r>
      <w:proofErr w:type="spellEnd"/>
      <w:r w:rsidRPr="00EE74E4">
        <w:rPr>
          <w:rFonts w:eastAsia="Times New Roman" w:cstheme="minorHAnsi"/>
          <w:i/>
          <w:lang w:val="en-GB" w:eastAsia="pl-PL"/>
        </w:rPr>
        <w:t xml:space="preserve"> Institute of Experimental Biology PAS (§4 pt. 3 item f): "in case of destruction or loss of borrowed library items, the </w:t>
      </w:r>
      <w:r w:rsidRPr="00EE74E4">
        <w:rPr>
          <w:rFonts w:eastAsia="Times New Roman" w:cstheme="minorHAnsi"/>
          <w:i/>
          <w:u w:val="single"/>
          <w:lang w:val="en-GB" w:eastAsia="pl-PL"/>
        </w:rPr>
        <w:t>full financial responsibility</w:t>
      </w:r>
      <w:r w:rsidRPr="00EE74E4">
        <w:rPr>
          <w:rFonts w:eastAsia="Times New Roman" w:cstheme="minorHAnsi"/>
          <w:i/>
          <w:lang w:val="en-GB" w:eastAsia="pl-PL"/>
        </w:rPr>
        <w:t xml:space="preserve"> is borne by the </w:t>
      </w:r>
      <w:r w:rsidR="007A6C7F" w:rsidRPr="00EE74E4">
        <w:rPr>
          <w:rFonts w:eastAsia="Times New Roman" w:cstheme="minorHAnsi"/>
          <w:i/>
          <w:lang w:val="en-GB" w:eastAsia="pl-PL"/>
        </w:rPr>
        <w:t>employee</w:t>
      </w:r>
      <w:r w:rsidRPr="00EE74E4">
        <w:rPr>
          <w:rFonts w:eastAsia="Times New Roman" w:cstheme="minorHAnsi"/>
          <w:i/>
          <w:lang w:val="en-GB" w:eastAsia="pl-PL"/>
        </w:rPr>
        <w:t xml:space="preserve">; if it is not possible to enforce the payment from the </w:t>
      </w:r>
      <w:r w:rsidR="007A6C7F" w:rsidRPr="00EE74E4">
        <w:rPr>
          <w:rFonts w:eastAsia="Times New Roman" w:cstheme="minorHAnsi"/>
          <w:i/>
          <w:lang w:val="en-GB" w:eastAsia="pl-PL"/>
        </w:rPr>
        <w:t>employee</w:t>
      </w:r>
      <w:r w:rsidRPr="00EE74E4">
        <w:rPr>
          <w:rFonts w:eastAsia="Times New Roman" w:cstheme="minorHAnsi"/>
          <w:i/>
          <w:lang w:val="en-GB" w:eastAsia="pl-PL"/>
        </w:rPr>
        <w:t xml:space="preserve">, the financial responsibility is transferred to the head of the Laboratory to which the </w:t>
      </w:r>
      <w:r w:rsidR="007A6C7F" w:rsidRPr="00EE74E4">
        <w:rPr>
          <w:rFonts w:eastAsia="Times New Roman" w:cstheme="minorHAnsi"/>
          <w:i/>
          <w:lang w:val="en-GB" w:eastAsia="pl-PL"/>
        </w:rPr>
        <w:t>employee</w:t>
      </w:r>
      <w:r w:rsidRPr="00EE74E4">
        <w:rPr>
          <w:rFonts w:eastAsia="Times New Roman" w:cstheme="minorHAnsi"/>
          <w:i/>
          <w:lang w:val="en-GB" w:eastAsia="pl-PL"/>
        </w:rPr>
        <w:t xml:space="preserve"> has been admitted and results in a deduction from the </w:t>
      </w:r>
      <w:r w:rsidR="00CA6EEE" w:rsidRPr="00EE74E4">
        <w:rPr>
          <w:rFonts w:eastAsia="Times New Roman" w:cstheme="minorHAnsi"/>
          <w:i/>
          <w:lang w:val="en-GB" w:eastAsia="pl-PL"/>
        </w:rPr>
        <w:t>account (‘subject’)</w:t>
      </w:r>
      <w:r w:rsidRPr="00EE74E4">
        <w:rPr>
          <w:rFonts w:eastAsia="Times New Roman" w:cstheme="minorHAnsi"/>
          <w:i/>
          <w:lang w:val="en-GB" w:eastAsia="pl-PL"/>
        </w:rPr>
        <w:t xml:space="preserve"> of the Laboratory of the amount indicated by the Library </w:t>
      </w:r>
      <w:r w:rsidR="00C7358B" w:rsidRPr="00EE74E4">
        <w:rPr>
          <w:rFonts w:eastAsia="Times New Roman" w:cstheme="minorHAnsi"/>
          <w:i/>
          <w:lang w:val="en-GB" w:eastAsia="pl-PL"/>
        </w:rPr>
        <w:t>staff</w:t>
      </w:r>
      <w:r w:rsidRPr="00EE74E4">
        <w:rPr>
          <w:rFonts w:eastAsia="Times New Roman" w:cstheme="minorHAnsi"/>
          <w:i/>
          <w:lang w:val="en-GB" w:eastAsia="pl-PL"/>
        </w:rPr>
        <w:t>".</w:t>
      </w:r>
    </w:p>
    <w:p w:rsidR="003D0A70" w:rsidRPr="00EE74E4" w:rsidRDefault="003D0A70" w:rsidP="003D0A70">
      <w:pPr>
        <w:spacing w:after="0" w:line="240" w:lineRule="auto"/>
        <w:ind w:firstLine="708"/>
        <w:jc w:val="both"/>
        <w:rPr>
          <w:rFonts w:eastAsia="Times New Roman" w:cstheme="minorHAnsi"/>
          <w:i/>
          <w:szCs w:val="28"/>
          <w:lang w:val="en-GB" w:eastAsia="pl-PL"/>
        </w:rPr>
      </w:pPr>
      <w:r w:rsidRPr="00EE74E4">
        <w:rPr>
          <w:rFonts w:eastAsia="Times New Roman" w:cstheme="minorHAnsi"/>
          <w:i/>
          <w:szCs w:val="28"/>
          <w:lang w:val="en-GB" w:eastAsia="pl-PL"/>
        </w:rPr>
        <w:t xml:space="preserve">The last day of employment is </w:t>
      </w:r>
      <w:r w:rsidR="004C483A" w:rsidRPr="00EE74E4">
        <w:rPr>
          <w:rFonts w:eastAsia="Times New Roman" w:cstheme="minorHAnsi"/>
          <w:i/>
          <w:szCs w:val="28"/>
          <w:lang w:val="en-GB" w:eastAsia="pl-PL"/>
        </w:rPr>
        <w:t xml:space="preserve">also </w:t>
      </w:r>
      <w:r w:rsidRPr="00EE74E4">
        <w:rPr>
          <w:rFonts w:eastAsia="Times New Roman" w:cstheme="minorHAnsi"/>
          <w:i/>
          <w:szCs w:val="28"/>
          <w:lang w:val="en-GB" w:eastAsia="pl-PL"/>
        </w:rPr>
        <w:t>the expir</w:t>
      </w:r>
      <w:r w:rsidR="004C483A" w:rsidRPr="00EE74E4">
        <w:rPr>
          <w:rFonts w:eastAsia="Times New Roman" w:cstheme="minorHAnsi"/>
          <w:i/>
          <w:szCs w:val="28"/>
          <w:lang w:val="en-GB" w:eastAsia="pl-PL"/>
        </w:rPr>
        <w:t>y</w:t>
      </w:r>
      <w:r w:rsidRPr="00EE74E4">
        <w:rPr>
          <w:rFonts w:eastAsia="Times New Roman" w:cstheme="minorHAnsi"/>
          <w:i/>
          <w:szCs w:val="28"/>
          <w:lang w:val="en-GB" w:eastAsia="pl-PL"/>
        </w:rPr>
        <w:t xml:space="preserve"> date </w:t>
      </w:r>
      <w:r w:rsidR="004C483A" w:rsidRPr="00EE74E4">
        <w:rPr>
          <w:rFonts w:eastAsia="Times New Roman" w:cstheme="minorHAnsi"/>
          <w:i/>
          <w:szCs w:val="28"/>
          <w:lang w:val="en-GB" w:eastAsia="pl-PL"/>
        </w:rPr>
        <w:t xml:space="preserve">for </w:t>
      </w:r>
      <w:r w:rsidRPr="00EE74E4">
        <w:rPr>
          <w:rFonts w:eastAsia="Times New Roman" w:cstheme="minorHAnsi"/>
          <w:i/>
          <w:szCs w:val="28"/>
          <w:lang w:val="en-GB" w:eastAsia="pl-PL"/>
        </w:rPr>
        <w:t>returning all library materials.</w:t>
      </w:r>
    </w:p>
    <w:p w:rsidR="003D0A70" w:rsidRPr="00EE74E4" w:rsidRDefault="003D0A70" w:rsidP="003D0A70">
      <w:pPr>
        <w:spacing w:after="0" w:line="240" w:lineRule="auto"/>
        <w:ind w:firstLine="708"/>
        <w:jc w:val="both"/>
        <w:rPr>
          <w:rFonts w:eastAsia="Times New Roman" w:cstheme="minorHAnsi"/>
          <w:szCs w:val="28"/>
          <w:lang w:val="en-GB" w:eastAsia="pl-PL"/>
        </w:rPr>
      </w:pPr>
    </w:p>
    <w:p w:rsidR="008E2193" w:rsidRPr="00EE74E4" w:rsidRDefault="008E2193" w:rsidP="003D0A70">
      <w:pPr>
        <w:spacing w:after="0" w:line="240" w:lineRule="auto"/>
        <w:ind w:firstLine="708"/>
        <w:jc w:val="both"/>
        <w:rPr>
          <w:rFonts w:eastAsia="Times New Roman" w:cstheme="minorHAnsi"/>
          <w:szCs w:val="28"/>
          <w:lang w:val="en-GB" w:eastAsia="pl-PL"/>
        </w:rPr>
      </w:pPr>
    </w:p>
    <w:p w:rsidR="009A0790" w:rsidRPr="00EE74E4" w:rsidRDefault="009A0790" w:rsidP="003D0A70">
      <w:pPr>
        <w:spacing w:after="0" w:line="240" w:lineRule="auto"/>
        <w:ind w:firstLine="708"/>
        <w:jc w:val="both"/>
        <w:rPr>
          <w:rFonts w:eastAsia="Times New Roman" w:cstheme="minorHAnsi"/>
          <w:szCs w:val="28"/>
          <w:lang w:val="en-GB" w:eastAsia="pl-PL"/>
        </w:rPr>
      </w:pPr>
    </w:p>
    <w:p w:rsidR="00093DC6" w:rsidRDefault="00767560" w:rsidP="00700CEE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</w:t>
      </w:r>
      <w:r w:rsidR="00700CEE">
        <w:rPr>
          <w:rFonts w:eastAsia="Times New Roman" w:cstheme="minorHAnsi"/>
          <w:lang w:eastAsia="pl-PL"/>
        </w:rPr>
        <w:t xml:space="preserve">                                                                                        </w:t>
      </w:r>
      <w:r w:rsidR="00093DC6">
        <w:rPr>
          <w:rFonts w:eastAsia="Times New Roman" w:cstheme="minorHAnsi"/>
          <w:lang w:eastAsia="pl-PL"/>
        </w:rPr>
        <w:t>…………………………………………….</w:t>
      </w:r>
    </w:p>
    <w:p w:rsidR="00700CEE" w:rsidRDefault="00700CEE" w:rsidP="00700CEE">
      <w:pPr>
        <w:spacing w:after="0" w:line="240" w:lineRule="auto"/>
        <w:rPr>
          <w:rFonts w:eastAsia="Times New Roman" w:cstheme="minorHAnsi"/>
          <w:lang w:eastAsia="pl-PL"/>
        </w:rPr>
      </w:pPr>
    </w:p>
    <w:p w:rsidR="00150F77" w:rsidRDefault="00767560" w:rsidP="00150F77">
      <w:pPr>
        <w:spacing w:after="0" w:line="240" w:lineRule="auto"/>
        <w:rPr>
          <w:rFonts w:eastAsia="Times New Roman" w:cstheme="minorHAnsi"/>
          <w:sz w:val="20"/>
          <w:lang w:eastAsia="pl-PL"/>
        </w:rPr>
      </w:pPr>
      <w:r w:rsidRPr="009A0790">
        <w:rPr>
          <w:rFonts w:eastAsia="Times New Roman" w:cstheme="minorHAnsi"/>
          <w:sz w:val="20"/>
          <w:lang w:eastAsia="pl-PL"/>
        </w:rPr>
        <w:t>Data</w:t>
      </w:r>
      <w:r w:rsidR="00236417" w:rsidRPr="009A0790">
        <w:rPr>
          <w:rFonts w:eastAsia="Times New Roman" w:cstheme="minorHAnsi"/>
          <w:sz w:val="20"/>
          <w:lang w:eastAsia="pl-PL"/>
        </w:rPr>
        <w:t xml:space="preserve"> i</w:t>
      </w:r>
      <w:r w:rsidRPr="009A0790">
        <w:rPr>
          <w:rFonts w:eastAsia="Times New Roman" w:cstheme="minorHAnsi"/>
          <w:sz w:val="20"/>
          <w:lang w:eastAsia="pl-PL"/>
        </w:rPr>
        <w:t xml:space="preserve"> podpis </w:t>
      </w:r>
      <w:r w:rsidR="009A0790" w:rsidRPr="009A0790">
        <w:rPr>
          <w:rFonts w:eastAsia="Times New Roman" w:cstheme="minorHAnsi"/>
          <w:sz w:val="20"/>
          <w:lang w:eastAsia="pl-PL"/>
        </w:rPr>
        <w:t>p</w:t>
      </w:r>
      <w:r w:rsidRPr="009A0790">
        <w:rPr>
          <w:rFonts w:eastAsia="Times New Roman" w:cstheme="minorHAnsi"/>
          <w:sz w:val="20"/>
          <w:lang w:eastAsia="pl-PL"/>
        </w:rPr>
        <w:t>racownika</w:t>
      </w:r>
      <w:r w:rsidR="00150F77">
        <w:rPr>
          <w:rFonts w:eastAsia="Times New Roman" w:cstheme="minorHAnsi"/>
          <w:sz w:val="20"/>
          <w:lang w:eastAsia="pl-PL"/>
        </w:rPr>
        <w:tab/>
        <w:t>/</w:t>
      </w:r>
      <w:r w:rsidR="00150F77">
        <w:rPr>
          <w:rFonts w:eastAsia="Times New Roman" w:cstheme="minorHAnsi"/>
          <w:sz w:val="20"/>
          <w:lang w:eastAsia="pl-PL"/>
        </w:rPr>
        <w:tab/>
      </w:r>
      <w:r w:rsidR="00150F77">
        <w:rPr>
          <w:rFonts w:eastAsia="Times New Roman" w:cstheme="minorHAnsi"/>
          <w:sz w:val="20"/>
          <w:lang w:eastAsia="pl-PL"/>
        </w:rPr>
        <w:tab/>
      </w:r>
      <w:r w:rsidR="00150F77">
        <w:rPr>
          <w:rFonts w:eastAsia="Times New Roman" w:cstheme="minorHAnsi"/>
          <w:sz w:val="20"/>
          <w:lang w:eastAsia="pl-PL"/>
        </w:rPr>
        <w:tab/>
      </w:r>
      <w:r w:rsidR="00150F77">
        <w:rPr>
          <w:rFonts w:eastAsia="Times New Roman" w:cstheme="minorHAnsi"/>
          <w:sz w:val="20"/>
          <w:lang w:eastAsia="pl-PL"/>
        </w:rPr>
        <w:tab/>
      </w:r>
      <w:r w:rsidR="00150F77">
        <w:rPr>
          <w:rFonts w:eastAsia="Times New Roman" w:cstheme="minorHAnsi"/>
          <w:sz w:val="20"/>
          <w:lang w:eastAsia="pl-PL"/>
        </w:rPr>
        <w:tab/>
      </w:r>
      <w:r w:rsidR="00150F77">
        <w:rPr>
          <w:rFonts w:eastAsia="Times New Roman" w:cstheme="minorHAnsi"/>
          <w:sz w:val="20"/>
          <w:lang w:eastAsia="pl-PL"/>
        </w:rPr>
        <w:tab/>
        <w:t>Podpis K</w:t>
      </w:r>
      <w:r w:rsidR="00150F77" w:rsidRPr="009A0790">
        <w:rPr>
          <w:rFonts w:eastAsia="Times New Roman" w:cstheme="minorHAnsi"/>
          <w:sz w:val="20"/>
          <w:lang w:eastAsia="pl-PL"/>
        </w:rPr>
        <w:t>ierownik</w:t>
      </w:r>
      <w:r w:rsidR="00150F77">
        <w:rPr>
          <w:rFonts w:eastAsia="Times New Roman" w:cstheme="minorHAnsi"/>
          <w:sz w:val="20"/>
          <w:lang w:eastAsia="pl-PL"/>
        </w:rPr>
        <w:t>a</w:t>
      </w:r>
      <w:r w:rsidR="00150F77" w:rsidRPr="009A0790">
        <w:rPr>
          <w:rFonts w:eastAsia="Times New Roman" w:cstheme="minorHAnsi"/>
          <w:sz w:val="20"/>
          <w:lang w:eastAsia="pl-PL"/>
        </w:rPr>
        <w:t xml:space="preserve"> </w:t>
      </w:r>
      <w:r w:rsidR="00150F77">
        <w:rPr>
          <w:rFonts w:eastAsia="Times New Roman" w:cstheme="minorHAnsi"/>
          <w:sz w:val="20"/>
          <w:lang w:eastAsia="pl-PL"/>
        </w:rPr>
        <w:t>P</w:t>
      </w:r>
      <w:r w:rsidR="00150F77" w:rsidRPr="009A0790">
        <w:rPr>
          <w:rFonts w:eastAsia="Times New Roman" w:cstheme="minorHAnsi"/>
          <w:sz w:val="20"/>
          <w:lang w:eastAsia="pl-PL"/>
        </w:rPr>
        <w:t>racowni /</w:t>
      </w:r>
    </w:p>
    <w:p w:rsidR="00150F77" w:rsidRPr="00CA6EEE" w:rsidRDefault="00150F77" w:rsidP="00150F77">
      <w:pPr>
        <w:spacing w:after="0" w:line="240" w:lineRule="auto"/>
        <w:rPr>
          <w:rFonts w:eastAsia="Times New Roman" w:cstheme="minorHAnsi"/>
          <w:lang w:val="en-GB" w:eastAsia="pl-PL"/>
        </w:rPr>
      </w:pPr>
      <w:r w:rsidRPr="00CA6EEE">
        <w:rPr>
          <w:rFonts w:eastAsia="Times New Roman" w:cstheme="minorHAnsi"/>
          <w:i/>
          <w:sz w:val="20"/>
          <w:lang w:val="en-GB" w:eastAsia="pl-PL"/>
        </w:rPr>
        <w:t>Date and employee’s signature</w:t>
      </w:r>
      <w:r w:rsidRPr="00CA6EEE">
        <w:rPr>
          <w:rFonts w:eastAsia="Times New Roman" w:cstheme="minorHAnsi"/>
          <w:lang w:val="en-GB" w:eastAsia="pl-PL"/>
        </w:rPr>
        <w:t xml:space="preserve"> </w:t>
      </w:r>
      <w:r w:rsidRPr="00CA6EEE">
        <w:rPr>
          <w:rFonts w:eastAsia="Times New Roman" w:cstheme="minorHAnsi"/>
          <w:lang w:val="en-GB" w:eastAsia="pl-PL"/>
        </w:rPr>
        <w:tab/>
      </w:r>
      <w:r w:rsidRPr="00CA6EEE">
        <w:rPr>
          <w:rFonts w:eastAsia="Times New Roman" w:cstheme="minorHAnsi"/>
          <w:lang w:val="en-GB" w:eastAsia="pl-PL"/>
        </w:rPr>
        <w:tab/>
      </w:r>
      <w:r w:rsidRPr="00CA6EEE">
        <w:rPr>
          <w:rFonts w:eastAsia="Times New Roman" w:cstheme="minorHAnsi"/>
          <w:lang w:val="en-GB" w:eastAsia="pl-PL"/>
        </w:rPr>
        <w:tab/>
      </w:r>
      <w:r w:rsidRPr="00CA6EEE">
        <w:rPr>
          <w:rFonts w:eastAsia="Times New Roman" w:cstheme="minorHAnsi"/>
          <w:lang w:val="en-GB" w:eastAsia="pl-PL"/>
        </w:rPr>
        <w:tab/>
      </w:r>
      <w:r w:rsidRPr="00CA6EEE">
        <w:rPr>
          <w:rFonts w:eastAsia="Times New Roman" w:cstheme="minorHAnsi"/>
          <w:lang w:val="en-GB" w:eastAsia="pl-PL"/>
        </w:rPr>
        <w:tab/>
      </w:r>
      <w:r w:rsidRPr="00CA6EEE">
        <w:rPr>
          <w:rFonts w:eastAsia="Times New Roman" w:cstheme="minorHAnsi"/>
          <w:i/>
          <w:sz w:val="20"/>
          <w:lang w:val="en-GB" w:eastAsia="pl-PL"/>
        </w:rPr>
        <w:t>Signature of the Head of the Laboratory</w:t>
      </w:r>
    </w:p>
    <w:p w:rsidR="00700CEE" w:rsidRPr="00CA6EEE" w:rsidRDefault="00700CEE" w:rsidP="00700CEE">
      <w:pPr>
        <w:spacing w:after="0" w:line="240" w:lineRule="auto"/>
        <w:rPr>
          <w:rFonts w:eastAsia="Times New Roman" w:cstheme="minorHAnsi"/>
          <w:sz w:val="20"/>
          <w:lang w:val="en-GB" w:eastAsia="pl-PL"/>
        </w:rPr>
      </w:pPr>
    </w:p>
    <w:sectPr w:rsidR="00700CEE" w:rsidRPr="00CA6EEE" w:rsidSect="00BE68CF">
      <w:headerReference w:type="default" r:id="rId8"/>
      <w:footerReference w:type="default" r:id="rId9"/>
      <w:pgSz w:w="11906" w:h="16838"/>
      <w:pgMar w:top="567" w:right="130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9EE" w:rsidRDefault="003019EE" w:rsidP="00100E9E">
      <w:pPr>
        <w:spacing w:after="0" w:line="240" w:lineRule="auto"/>
      </w:pPr>
      <w:r>
        <w:separator/>
      </w:r>
    </w:p>
  </w:endnote>
  <w:endnote w:type="continuationSeparator" w:id="0">
    <w:p w:rsidR="003019EE" w:rsidRDefault="003019EE" w:rsidP="0010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hand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Khand Semibold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8CF" w:rsidRDefault="00BE68CF" w:rsidP="00100E9E">
    <w:pPr>
      <w:spacing w:after="0" w:line="240" w:lineRule="auto"/>
      <w:rPr>
        <w:rFonts w:ascii="Khand Semibold" w:hAnsi="Khand Semibold" w:cs="Khand Semibold"/>
        <w:color w:val="233767"/>
        <w:sz w:val="20"/>
      </w:rPr>
    </w:pPr>
  </w:p>
  <w:p w:rsidR="00100E9E" w:rsidRPr="009F2F68" w:rsidRDefault="00100E9E" w:rsidP="00100E9E">
    <w:pPr>
      <w:spacing w:after="0" w:line="240" w:lineRule="auto"/>
      <w:rPr>
        <w:rFonts w:ascii="Khand Semibold" w:hAnsi="Khand Semibold" w:cs="Khand Semibold"/>
        <w:color w:val="233767"/>
        <w:sz w:val="20"/>
      </w:rPr>
    </w:pPr>
    <w:r>
      <w:rPr>
        <w:rFonts w:ascii="Khand Semibold" w:hAnsi="Khand Semibold" w:cs="Khand Semibold"/>
        <w:noProof/>
        <w:color w:val="233767"/>
        <w:sz w:val="20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AC444C" wp14:editId="79C514BD">
              <wp:simplePos x="0" y="0"/>
              <wp:positionH relativeFrom="column">
                <wp:posOffset>-74625</wp:posOffset>
              </wp:positionH>
              <wp:positionV relativeFrom="paragraph">
                <wp:posOffset>3953</wp:posOffset>
              </wp:positionV>
              <wp:extent cx="45719" cy="554983"/>
              <wp:effectExtent l="0" t="0" r="12065" b="1714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54983"/>
                      </a:xfrm>
                      <a:prstGeom prst="rect">
                        <a:avLst/>
                      </a:prstGeom>
                      <a:solidFill>
                        <a:srgbClr val="EA5E20"/>
                      </a:solidFill>
                      <a:ln>
                        <a:solidFill>
                          <a:srgbClr val="EA5E2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3D1C00" id="Prostokąt 1" o:spid="_x0000_s1026" style="position:absolute;margin-left:-5.9pt;margin-top:.3pt;width:3.6pt;height:4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" fillcolor="#ea5e20" strokecolor="#ea5e20" strokeweight="2pt"/>
          </w:pict>
        </mc:Fallback>
      </mc:AlternateContent>
    </w:r>
    <w:r>
      <w:rPr>
        <w:rFonts w:ascii="Khand Semibold" w:hAnsi="Khand Semibold" w:cs="Khand Semibold"/>
        <w:color w:val="233767"/>
        <w:sz w:val="20"/>
      </w:rPr>
      <w:t xml:space="preserve">  </w:t>
    </w:r>
    <w:r w:rsidRPr="009F2F68">
      <w:rPr>
        <w:rFonts w:ascii="Khand Semibold" w:hAnsi="Khand Semibold" w:cs="Khand Semibold"/>
        <w:color w:val="233767"/>
        <w:sz w:val="20"/>
      </w:rPr>
      <w:t>Instytut Biologii Doświad</w:t>
    </w:r>
    <w:r w:rsidR="004C7166">
      <w:rPr>
        <w:rFonts w:ascii="Khand Semibold" w:hAnsi="Khand Semibold" w:cs="Khand Semibold"/>
        <w:color w:val="233767"/>
        <w:sz w:val="20"/>
      </w:rPr>
      <w:t>czalnej im. Marcelego Nenckiego</w:t>
    </w:r>
    <w:r w:rsidR="001428E4">
      <w:rPr>
        <w:rFonts w:ascii="Khand Semibold" w:hAnsi="Khand Semibold" w:cs="Khand Semibold"/>
        <w:color w:val="233767"/>
        <w:sz w:val="20"/>
      </w:rPr>
      <w:t>,</w:t>
    </w:r>
    <w:r w:rsidRPr="009F2F68">
      <w:rPr>
        <w:rFonts w:ascii="Khand Semibold" w:hAnsi="Khand Semibold" w:cs="Khand Semibold"/>
        <w:color w:val="233767"/>
        <w:sz w:val="20"/>
      </w:rPr>
      <w:t xml:space="preserve"> </w:t>
    </w:r>
    <w:r w:rsidRPr="009F2F68">
      <w:rPr>
        <w:rFonts w:ascii="Khand" w:hAnsi="Khand" w:cs="Khand"/>
        <w:color w:val="233767"/>
        <w:sz w:val="20"/>
      </w:rPr>
      <w:t>P</w:t>
    </w:r>
    <w:r w:rsidR="001428E4">
      <w:rPr>
        <w:rFonts w:ascii="Khand" w:hAnsi="Khand" w:cs="Khand"/>
        <w:color w:val="233767"/>
        <w:sz w:val="20"/>
      </w:rPr>
      <w:t xml:space="preserve">olska </w:t>
    </w:r>
    <w:r w:rsidRPr="009F2F68">
      <w:rPr>
        <w:rFonts w:ascii="Khand" w:hAnsi="Khand" w:cs="Khand"/>
        <w:color w:val="233767"/>
        <w:sz w:val="20"/>
      </w:rPr>
      <w:t>A</w:t>
    </w:r>
    <w:r w:rsidR="001428E4">
      <w:rPr>
        <w:rFonts w:ascii="Khand" w:hAnsi="Khand" w:cs="Khand"/>
        <w:color w:val="233767"/>
        <w:sz w:val="20"/>
      </w:rPr>
      <w:t xml:space="preserve">kademia </w:t>
    </w:r>
    <w:r w:rsidRPr="009F2F68">
      <w:rPr>
        <w:rFonts w:ascii="Khand" w:hAnsi="Khand" w:cs="Khand"/>
        <w:color w:val="233767"/>
        <w:sz w:val="20"/>
      </w:rPr>
      <w:t>N</w:t>
    </w:r>
    <w:r w:rsidR="001428E4">
      <w:rPr>
        <w:rFonts w:ascii="Khand" w:hAnsi="Khand" w:cs="Khand"/>
        <w:color w:val="233767"/>
        <w:sz w:val="20"/>
      </w:rPr>
      <w:t>auk</w:t>
    </w:r>
  </w:p>
  <w:p w:rsidR="004C7166" w:rsidRDefault="00100E9E" w:rsidP="00100E9E">
    <w:pPr>
      <w:spacing w:after="0" w:line="240" w:lineRule="auto"/>
      <w:rPr>
        <w:rFonts w:ascii="Khand" w:hAnsi="Khand" w:cs="Khand"/>
        <w:color w:val="233767"/>
        <w:sz w:val="20"/>
      </w:rPr>
    </w:pPr>
    <w:r>
      <w:rPr>
        <w:rFonts w:ascii="Khand" w:hAnsi="Khand" w:cs="Khand"/>
        <w:color w:val="233767"/>
        <w:sz w:val="20"/>
      </w:rPr>
      <w:t xml:space="preserve">  </w:t>
    </w:r>
    <w:r w:rsidR="004C7166">
      <w:rPr>
        <w:rFonts w:ascii="Khand" w:hAnsi="Khand" w:cs="Khand"/>
        <w:color w:val="233767"/>
        <w:sz w:val="20"/>
      </w:rPr>
      <w:t>u</w:t>
    </w:r>
    <w:r w:rsidRPr="009F2F68">
      <w:rPr>
        <w:rFonts w:ascii="Khand" w:hAnsi="Khand" w:cs="Khand"/>
        <w:color w:val="233767"/>
        <w:sz w:val="20"/>
      </w:rPr>
      <w:t>l. Paste</w:t>
    </w:r>
    <w:r w:rsidR="004C7166">
      <w:rPr>
        <w:rFonts w:ascii="Khand" w:hAnsi="Khand" w:cs="Khand"/>
        <w:color w:val="233767"/>
        <w:sz w:val="20"/>
      </w:rPr>
      <w:t xml:space="preserve">ura 3, 02-093 Warszawa </w:t>
    </w:r>
  </w:p>
  <w:p w:rsidR="00100E9E" w:rsidRPr="00CA6EEE" w:rsidRDefault="004C7166" w:rsidP="00100E9E">
    <w:pPr>
      <w:spacing w:after="0" w:line="240" w:lineRule="auto"/>
      <w:rPr>
        <w:rFonts w:ascii="Khand Semibold" w:hAnsi="Khand Semibold" w:cs="Khand Semibold"/>
        <w:sz w:val="20"/>
        <w:vertAlign w:val="subscript"/>
      </w:rPr>
    </w:pPr>
    <w:r>
      <w:rPr>
        <w:rFonts w:ascii="Khand" w:hAnsi="Khand" w:cs="Khand"/>
        <w:color w:val="233767"/>
        <w:sz w:val="20"/>
      </w:rPr>
      <w:t xml:space="preserve">  </w:t>
    </w:r>
    <w:r w:rsidRPr="00CA6EEE">
      <w:rPr>
        <w:rFonts w:ascii="Khand" w:hAnsi="Khand" w:cs="Khand"/>
        <w:color w:val="233767"/>
        <w:sz w:val="20"/>
      </w:rPr>
      <w:t>tel.</w:t>
    </w:r>
    <w:r w:rsidR="00100E9E" w:rsidRPr="00CA6EEE">
      <w:rPr>
        <w:rFonts w:ascii="Khand" w:hAnsi="Khand" w:cs="Khand"/>
        <w:color w:val="233767"/>
        <w:sz w:val="20"/>
      </w:rPr>
      <w:t>: (</w:t>
    </w:r>
    <w:r w:rsidR="00984A55" w:rsidRPr="00CA6EEE">
      <w:rPr>
        <w:rFonts w:ascii="Khand" w:hAnsi="Khand" w:cs="Khand"/>
        <w:color w:val="233767"/>
        <w:sz w:val="20"/>
      </w:rPr>
      <w:t>+</w:t>
    </w:r>
    <w:r w:rsidR="00100E9E" w:rsidRPr="00CA6EEE">
      <w:rPr>
        <w:rFonts w:ascii="Khand" w:hAnsi="Khand" w:cs="Khand"/>
        <w:color w:val="233767"/>
        <w:sz w:val="20"/>
      </w:rPr>
      <w:t>48 22) 58 92</w:t>
    </w:r>
    <w:r w:rsidRPr="00CA6EEE">
      <w:rPr>
        <w:rFonts w:ascii="Khand" w:hAnsi="Khand" w:cs="Khand"/>
        <w:color w:val="233767"/>
        <w:sz w:val="20"/>
      </w:rPr>
      <w:t> </w:t>
    </w:r>
    <w:r w:rsidR="00100E9E" w:rsidRPr="00CA6EEE">
      <w:rPr>
        <w:rFonts w:ascii="Khand" w:hAnsi="Khand" w:cs="Khand"/>
        <w:color w:val="233767"/>
        <w:sz w:val="20"/>
      </w:rPr>
      <w:t>2</w:t>
    </w:r>
    <w:r w:rsidR="00073497" w:rsidRPr="00CA6EEE">
      <w:rPr>
        <w:rFonts w:ascii="Khand" w:hAnsi="Khand" w:cs="Khand"/>
        <w:color w:val="233767"/>
        <w:sz w:val="20"/>
      </w:rPr>
      <w:t>18</w:t>
    </w:r>
    <w:r w:rsidRPr="00CA6EEE">
      <w:rPr>
        <w:rFonts w:ascii="Khand" w:hAnsi="Khand" w:cs="Khand"/>
        <w:color w:val="233767"/>
        <w:sz w:val="20"/>
      </w:rPr>
      <w:br/>
      <w:t xml:space="preserve">  </w:t>
    </w:r>
    <w:r w:rsidR="00100E9E" w:rsidRPr="00CA6EEE">
      <w:rPr>
        <w:rFonts w:ascii="Khand Semibold" w:hAnsi="Khand Semibold" w:cs="Khand Semibold"/>
        <w:color w:val="233767"/>
        <w:sz w:val="20"/>
      </w:rPr>
      <w:t>www.</w:t>
    </w:r>
    <w:r w:rsidR="00697C21" w:rsidRPr="00CA6EEE">
      <w:rPr>
        <w:rFonts w:ascii="Khand Semibold" w:hAnsi="Khand Semibold" w:cs="Khand Semibold"/>
        <w:color w:val="233767"/>
        <w:sz w:val="20"/>
      </w:rPr>
      <w:t>biblioteka</w:t>
    </w:r>
    <w:r w:rsidR="00100E9E" w:rsidRPr="00CA6EEE">
      <w:rPr>
        <w:rFonts w:ascii="Khand Semibold" w:hAnsi="Khand Semibold" w:cs="Khand Semibold"/>
        <w:color w:val="233767"/>
        <w:sz w:val="20"/>
      </w:rPr>
      <w:t>.</w:t>
    </w:r>
    <w:r w:rsidR="00697C21" w:rsidRPr="00CA6EEE">
      <w:rPr>
        <w:rFonts w:ascii="Khand Semibold" w:hAnsi="Khand Semibold" w:cs="Khand Semibold"/>
        <w:color w:val="233767"/>
        <w:sz w:val="20"/>
      </w:rPr>
      <w:t>nencki.</w:t>
    </w:r>
    <w:r w:rsidR="00FB3768" w:rsidRPr="00CA6EEE">
      <w:rPr>
        <w:rFonts w:ascii="Khand Semibold" w:hAnsi="Khand Semibold" w:cs="Khand Semibold"/>
        <w:color w:val="233767"/>
        <w:sz w:val="20"/>
      </w:rPr>
      <w:t>edu</w:t>
    </w:r>
    <w:r w:rsidR="00100E9E" w:rsidRPr="00CA6EEE">
      <w:rPr>
        <w:rFonts w:ascii="Khand Semibold" w:hAnsi="Khand Semibold" w:cs="Khand Semibold"/>
        <w:color w:val="233767"/>
        <w:sz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9EE" w:rsidRDefault="003019EE" w:rsidP="00100E9E">
      <w:pPr>
        <w:spacing w:after="0" w:line="240" w:lineRule="auto"/>
      </w:pPr>
      <w:r>
        <w:separator/>
      </w:r>
    </w:p>
  </w:footnote>
  <w:footnote w:type="continuationSeparator" w:id="0">
    <w:p w:rsidR="003019EE" w:rsidRDefault="003019EE" w:rsidP="0010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E9E" w:rsidRDefault="00073497" w:rsidP="00A12982">
    <w:pPr>
      <w:pStyle w:val="Nagwek"/>
      <w:rPr>
        <w:u w:val="single"/>
      </w:rPr>
    </w:pPr>
    <w:r>
      <w:rPr>
        <w:rFonts w:ascii="Khand" w:hAnsi="Khand" w:cs="Khand"/>
        <w:b/>
        <w:color w:val="E36C0A" w:themeColor="accent6" w:themeShade="BF"/>
        <w:sz w:val="48"/>
        <w:szCs w:val="48"/>
      </w:rPr>
      <w:t>b</w:t>
    </w:r>
    <w:r w:rsidR="00A12982" w:rsidRPr="00FB3768">
      <w:rPr>
        <w:rFonts w:ascii="Khand" w:hAnsi="Khand" w:cs="Khand"/>
        <w:b/>
        <w:color w:val="E36C0A" w:themeColor="accent6" w:themeShade="BF"/>
        <w:sz w:val="48"/>
        <w:szCs w:val="48"/>
      </w:rPr>
      <w:t>iblioteka</w:t>
    </w:r>
    <w:r w:rsidR="00FB3768">
      <w:rPr>
        <w:rFonts w:ascii="Khand" w:hAnsi="Khand" w:cs="Khand"/>
        <w:b/>
        <w:color w:val="E36C0A" w:themeColor="accent6" w:themeShade="BF"/>
        <w:sz w:val="48"/>
        <w:szCs w:val="48"/>
      </w:rPr>
      <w:t xml:space="preserve"> </w:t>
    </w:r>
    <w:r w:rsidR="00A12982" w:rsidRPr="00FB3768">
      <w:rPr>
        <w:u w:val="single"/>
      </w:rPr>
      <w:t xml:space="preserve">                              </w:t>
    </w:r>
    <w:r w:rsidR="00100E9E" w:rsidRPr="00FB3768">
      <w:rPr>
        <w:noProof/>
        <w:u w:val="single"/>
        <w:lang w:eastAsia="pl-PL"/>
      </w:rPr>
      <w:drawing>
        <wp:inline distT="0" distB="0" distL="0" distR="0" wp14:anchorId="0B752D2D" wp14:editId="2952C069">
          <wp:extent cx="3731026" cy="742950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ncki logo_p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8478" cy="744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68CF" w:rsidRPr="00FB3768" w:rsidRDefault="00BE68CF" w:rsidP="00A12982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3E2A"/>
    <w:multiLevelType w:val="hybridMultilevel"/>
    <w:tmpl w:val="6716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1003E"/>
    <w:multiLevelType w:val="hybridMultilevel"/>
    <w:tmpl w:val="CA7A4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872EF"/>
    <w:multiLevelType w:val="hybridMultilevel"/>
    <w:tmpl w:val="67165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34500"/>
    <w:multiLevelType w:val="hybridMultilevel"/>
    <w:tmpl w:val="AA809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813EA"/>
    <w:multiLevelType w:val="hybridMultilevel"/>
    <w:tmpl w:val="B11C1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D5"/>
    <w:rsid w:val="00011E8B"/>
    <w:rsid w:val="000201A0"/>
    <w:rsid w:val="000213FA"/>
    <w:rsid w:val="0007054C"/>
    <w:rsid w:val="00073497"/>
    <w:rsid w:val="00093DC6"/>
    <w:rsid w:val="00100E9E"/>
    <w:rsid w:val="001156B1"/>
    <w:rsid w:val="00121BA0"/>
    <w:rsid w:val="0014271D"/>
    <w:rsid w:val="001428E4"/>
    <w:rsid w:val="00150F77"/>
    <w:rsid w:val="00183B83"/>
    <w:rsid w:val="001D2BB3"/>
    <w:rsid w:val="00201EC0"/>
    <w:rsid w:val="00205A44"/>
    <w:rsid w:val="00236417"/>
    <w:rsid w:val="00246570"/>
    <w:rsid w:val="003019EE"/>
    <w:rsid w:val="00342E77"/>
    <w:rsid w:val="00392D23"/>
    <w:rsid w:val="003A32B0"/>
    <w:rsid w:val="003D0A70"/>
    <w:rsid w:val="00414702"/>
    <w:rsid w:val="00431F6B"/>
    <w:rsid w:val="00487BB9"/>
    <w:rsid w:val="004957B8"/>
    <w:rsid w:val="00497133"/>
    <w:rsid w:val="004B492A"/>
    <w:rsid w:val="004C483A"/>
    <w:rsid w:val="004C7166"/>
    <w:rsid w:val="0051322A"/>
    <w:rsid w:val="0056565E"/>
    <w:rsid w:val="005710B4"/>
    <w:rsid w:val="00620DD5"/>
    <w:rsid w:val="00634F22"/>
    <w:rsid w:val="00671C0C"/>
    <w:rsid w:val="00686875"/>
    <w:rsid w:val="00697C21"/>
    <w:rsid w:val="006B4EB5"/>
    <w:rsid w:val="00700CEE"/>
    <w:rsid w:val="00710BA8"/>
    <w:rsid w:val="0072607C"/>
    <w:rsid w:val="0073192B"/>
    <w:rsid w:val="0074182B"/>
    <w:rsid w:val="007644A6"/>
    <w:rsid w:val="00767560"/>
    <w:rsid w:val="00773DD5"/>
    <w:rsid w:val="00790FA9"/>
    <w:rsid w:val="007A6C7F"/>
    <w:rsid w:val="00856E83"/>
    <w:rsid w:val="008C577A"/>
    <w:rsid w:val="008D7CF1"/>
    <w:rsid w:val="008E2193"/>
    <w:rsid w:val="008E354A"/>
    <w:rsid w:val="008E52B5"/>
    <w:rsid w:val="0091751A"/>
    <w:rsid w:val="00947B44"/>
    <w:rsid w:val="00984A55"/>
    <w:rsid w:val="009A0790"/>
    <w:rsid w:val="009A31F3"/>
    <w:rsid w:val="009B1C01"/>
    <w:rsid w:val="009B503F"/>
    <w:rsid w:val="009F2F68"/>
    <w:rsid w:val="00A12982"/>
    <w:rsid w:val="00AD35D8"/>
    <w:rsid w:val="00B11045"/>
    <w:rsid w:val="00B35D6D"/>
    <w:rsid w:val="00B376F3"/>
    <w:rsid w:val="00BE68CF"/>
    <w:rsid w:val="00C31689"/>
    <w:rsid w:val="00C6623C"/>
    <w:rsid w:val="00C7358B"/>
    <w:rsid w:val="00CA6EEE"/>
    <w:rsid w:val="00CC57ED"/>
    <w:rsid w:val="00CD051A"/>
    <w:rsid w:val="00D104F2"/>
    <w:rsid w:val="00E505F6"/>
    <w:rsid w:val="00EB1061"/>
    <w:rsid w:val="00EE408C"/>
    <w:rsid w:val="00EE74E4"/>
    <w:rsid w:val="00FB3768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BB900"/>
  <w15:docId w15:val="{0069F359-F1AD-4119-9589-C069E138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4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E9E"/>
  </w:style>
  <w:style w:type="paragraph" w:styleId="Stopka">
    <w:name w:val="footer"/>
    <w:basedOn w:val="Normalny"/>
    <w:link w:val="StopkaZnak"/>
    <w:uiPriority w:val="99"/>
    <w:unhideWhenUsed/>
    <w:rsid w:val="00100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E9E"/>
  </w:style>
  <w:style w:type="table" w:styleId="Tabela-Siatka">
    <w:name w:val="Table Grid"/>
    <w:basedOn w:val="Standardowy"/>
    <w:uiPriority w:val="59"/>
    <w:rsid w:val="008C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577A"/>
    <w:pPr>
      <w:spacing w:after="0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1C0C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9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MUL~1\AppData\Local\Temp\papier-firmowy-PL-popr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0381-5FD6-429E-9DF7-6E13D172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papier-firmowy-PL-popr-1.dotx</Template>
  <TotalTime>96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Osmulska</dc:creator>
  <cp:keywords/>
  <dc:description/>
  <cp:lastModifiedBy>Biblioteka</cp:lastModifiedBy>
  <cp:revision>5</cp:revision>
  <cp:lastPrinted>2022-01-31T10:54:00Z</cp:lastPrinted>
  <dcterms:created xsi:type="dcterms:W3CDTF">2023-06-26T10:28:00Z</dcterms:created>
  <dcterms:modified xsi:type="dcterms:W3CDTF">2024-10-10T07:21:00Z</dcterms:modified>
</cp:coreProperties>
</file>